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F9" w:rsidRDefault="000E70F9" w:rsidP="004C5B6A">
      <w:pPr>
        <w:jc w:val="right"/>
      </w:pPr>
    </w:p>
    <w:p w:rsidR="000E70F9" w:rsidRPr="00FF6EBA" w:rsidRDefault="000E70F9" w:rsidP="004C5B6A">
      <w:pPr>
        <w:jc w:val="right"/>
      </w:pPr>
      <w:r w:rsidRPr="00FF6E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5" o:title=""/>
          </v:shape>
        </w:pict>
      </w:r>
    </w:p>
    <w:p w:rsidR="000E70F9" w:rsidRDefault="000E70F9" w:rsidP="004C5B6A">
      <w:pPr>
        <w:jc w:val="right"/>
      </w:pPr>
    </w:p>
    <w:p w:rsidR="000E70F9" w:rsidRDefault="000E70F9" w:rsidP="004C5B6A">
      <w:pPr>
        <w:jc w:val="right"/>
      </w:pPr>
    </w:p>
    <w:p w:rsidR="000E70F9" w:rsidRPr="004C5B6A" w:rsidRDefault="000E70F9" w:rsidP="004C5B6A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C5B6A">
        <w:rPr>
          <w:b/>
          <w:sz w:val="22"/>
          <w:szCs w:val="22"/>
        </w:rPr>
        <w:t>ОБЩИЕ ПОЛОЖЕНИЯ</w:t>
      </w:r>
    </w:p>
    <w:p w:rsidR="000E70F9" w:rsidRDefault="000E70F9" w:rsidP="004C5B6A">
      <w:pPr>
        <w:jc w:val="both"/>
        <w:rPr>
          <w:sz w:val="22"/>
          <w:szCs w:val="22"/>
        </w:rPr>
      </w:pPr>
    </w:p>
    <w:p w:rsidR="000E70F9" w:rsidRDefault="000E70F9" w:rsidP="004C5B6A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о школьной форме и внешнем виде учащихся МБОУ «Зеленниковская СОШ» разработано в соответствии с Федеральным законом от 29 декабря 2012 г. № 273 – ФЗ «Об образовании в Российской Федерации», областным законом от 2 июля 2013 г. № 712 - 41 – ОЗ «ОБ образовании в Архангельской области, постановлением министерства образования и науки Архангельской области от 13.08.2013 г. № 03 «Об установлении основных требований к одежде обучающихся по образовательным программам начального общего, основного общего и среднего общего образования в государственных общеобразовательных организациях Архангельской области и муниципальных общеобразовательных организациях».</w:t>
      </w:r>
    </w:p>
    <w:p w:rsidR="000E70F9" w:rsidRDefault="000E70F9" w:rsidP="004C5B6A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Школьная форма, так же как и любой другой вид детской одежды, должна соответствовать гигиеническим нормам, которые изложены в санитарно – эпидемиологических правилах (СанПиН) 2.4.2 1178 – 02 «Забота о здоровье и гигиене обучающихся» и 2.4.7/1.1.1286 – 03 «Гигиенические требования к одежде для детей, подростков и взрослых».</w:t>
      </w:r>
    </w:p>
    <w:p w:rsidR="000E70F9" w:rsidRDefault="000E70F9" w:rsidP="004C5B6A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0E70F9" w:rsidRDefault="000E70F9" w:rsidP="004C5B6A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Настоящим  Положением устанавливается определение школьной формы как одного из способов создания деловой атмосферы, необходимой для учебных занятий. Школьная форма вводится с целью обеспечения обучающихся удобной и эстетической одеждой в повседневной школьной жизни,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школы, формирования школьной идентичности.</w:t>
      </w:r>
    </w:p>
    <w:p w:rsidR="000E70F9" w:rsidRDefault="000E70F9" w:rsidP="004C5B6A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0E70F9" w:rsidRDefault="000E70F9" w:rsidP="004C5B6A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0E70F9" w:rsidRDefault="000E70F9" w:rsidP="004C5B6A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вступает в силу с 1 сентября 2014 года.</w:t>
      </w:r>
    </w:p>
    <w:p w:rsidR="000E70F9" w:rsidRDefault="000E70F9" w:rsidP="008967A6">
      <w:pPr>
        <w:jc w:val="center"/>
        <w:rPr>
          <w:sz w:val="22"/>
          <w:szCs w:val="22"/>
        </w:rPr>
      </w:pPr>
    </w:p>
    <w:p w:rsidR="000E70F9" w:rsidRDefault="000E70F9" w:rsidP="008967A6">
      <w:pPr>
        <w:jc w:val="center"/>
        <w:rPr>
          <w:b/>
          <w:sz w:val="24"/>
          <w:szCs w:val="24"/>
        </w:rPr>
      </w:pPr>
      <w:r w:rsidRPr="008967A6">
        <w:rPr>
          <w:b/>
          <w:sz w:val="24"/>
          <w:szCs w:val="24"/>
          <w:lang w:val="en-US"/>
        </w:rPr>
        <w:t>II</w:t>
      </w:r>
      <w:r w:rsidRPr="008967A6">
        <w:rPr>
          <w:b/>
          <w:sz w:val="24"/>
          <w:szCs w:val="24"/>
        </w:rPr>
        <w:t>.ОСНОВНЫЕ ТРЕБОВАНИЯ К ФОРМЕ И ВНЕШНЕМУ ВИДУ УЧАЩИХСЯ</w:t>
      </w:r>
    </w:p>
    <w:p w:rsidR="000E70F9" w:rsidRPr="00520650" w:rsidRDefault="000E70F9" w:rsidP="008967A6">
      <w:pPr>
        <w:jc w:val="center"/>
        <w:rPr>
          <w:b/>
          <w:sz w:val="24"/>
          <w:szCs w:val="24"/>
        </w:rPr>
      </w:pPr>
    </w:p>
    <w:p w:rsidR="000E70F9" w:rsidRDefault="000E70F9" w:rsidP="008967A6">
      <w:pPr>
        <w:ind w:left="709" w:hanging="425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2.1.</w:t>
      </w:r>
      <w:r>
        <w:rPr>
          <w:sz w:val="22"/>
          <w:szCs w:val="22"/>
        </w:rPr>
        <w:t xml:space="preserve"> Внешний вид должен соответствовать общепринятым в обществе нормами делового стиля и носить светский характер. Одежда обучающихся должна соответсвовать погоде и месту проведения учебных занятий, температурному режиму в помещении, быть безопасной и не оказывать неблагоприятного воздействия на здоровье обучающихся.</w:t>
      </w:r>
    </w:p>
    <w:p w:rsidR="000E70F9" w:rsidRDefault="000E70F9" w:rsidP="008967A6">
      <w:pPr>
        <w:ind w:left="709" w:hanging="425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2.2.</w:t>
      </w:r>
      <w:r>
        <w:rPr>
          <w:sz w:val="22"/>
          <w:szCs w:val="22"/>
        </w:rPr>
        <w:t xml:space="preserve"> Школьная форма подразделяется на парадную, повседневную и спортивную.</w:t>
      </w:r>
    </w:p>
    <w:p w:rsidR="000E70F9" w:rsidRDefault="000E70F9" w:rsidP="008967A6">
      <w:pPr>
        <w:ind w:left="709" w:hanging="425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2.3.</w:t>
      </w:r>
      <w:r>
        <w:rPr>
          <w:sz w:val="22"/>
          <w:szCs w:val="22"/>
        </w:rPr>
        <w:t xml:space="preserve"> </w:t>
      </w:r>
      <w:r w:rsidRPr="00923700">
        <w:rPr>
          <w:b/>
          <w:sz w:val="22"/>
          <w:szCs w:val="22"/>
        </w:rPr>
        <w:t>Парадная форма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используется в дни проведения праздничных и торжественных мероприятий. </w:t>
      </w:r>
      <w:r w:rsidRPr="00923700">
        <w:rPr>
          <w:b/>
          <w:sz w:val="22"/>
          <w:szCs w:val="22"/>
        </w:rPr>
        <w:t>Спортивная одежда</w:t>
      </w:r>
      <w:r>
        <w:rPr>
          <w:sz w:val="22"/>
          <w:szCs w:val="22"/>
        </w:rPr>
        <w:t xml:space="preserve"> используется на занятиях физической культурой и спортом, во время проведения спортивных соревнований и праздников. В иных случаях используется </w:t>
      </w:r>
      <w:r w:rsidRPr="00923700">
        <w:rPr>
          <w:b/>
          <w:sz w:val="22"/>
          <w:szCs w:val="22"/>
        </w:rPr>
        <w:t>повседневная форма</w:t>
      </w:r>
      <w:r>
        <w:rPr>
          <w:sz w:val="22"/>
          <w:szCs w:val="22"/>
        </w:rPr>
        <w:t xml:space="preserve">. </w:t>
      </w:r>
    </w:p>
    <w:p w:rsidR="000E70F9" w:rsidRDefault="000E70F9" w:rsidP="008967A6">
      <w:pPr>
        <w:ind w:left="709" w:hanging="425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2.4.</w:t>
      </w:r>
      <w:r>
        <w:rPr>
          <w:sz w:val="22"/>
          <w:szCs w:val="22"/>
        </w:rPr>
        <w:t xml:space="preserve"> Одежда обучающихся может иметь отличительный знак школы – эмблему, а также отличительный знак класса.</w:t>
      </w:r>
    </w:p>
    <w:p w:rsidR="000E70F9" w:rsidRDefault="000E70F9" w:rsidP="008967A6">
      <w:pPr>
        <w:ind w:left="709" w:hanging="425"/>
        <w:jc w:val="both"/>
        <w:rPr>
          <w:b/>
          <w:sz w:val="22"/>
          <w:szCs w:val="22"/>
        </w:rPr>
      </w:pPr>
      <w:r w:rsidRPr="00520650">
        <w:rPr>
          <w:b/>
          <w:sz w:val="22"/>
          <w:szCs w:val="22"/>
        </w:rPr>
        <w:t>2.5. Описание</w:t>
      </w:r>
      <w:r w:rsidRPr="00923700">
        <w:rPr>
          <w:b/>
          <w:sz w:val="22"/>
          <w:szCs w:val="22"/>
        </w:rPr>
        <w:t xml:space="preserve"> школьной формы:</w:t>
      </w:r>
    </w:p>
    <w:p w:rsidR="000E70F9" w:rsidRPr="00923700" w:rsidRDefault="000E70F9" w:rsidP="008967A6">
      <w:pPr>
        <w:ind w:left="709" w:hanging="425"/>
        <w:jc w:val="both"/>
        <w:rPr>
          <w:b/>
          <w:sz w:val="22"/>
          <w:szCs w:val="22"/>
        </w:rPr>
      </w:pPr>
      <w:r w:rsidRPr="00923700">
        <w:rPr>
          <w:b/>
          <w:sz w:val="22"/>
          <w:szCs w:val="22"/>
        </w:rPr>
        <w:t>Для учащихся 1 – 9 классов (парадная форма):</w:t>
      </w:r>
    </w:p>
    <w:p w:rsidR="000E70F9" w:rsidRPr="00923700" w:rsidRDefault="000E70F9" w:rsidP="008967A6">
      <w:pPr>
        <w:ind w:left="709" w:hanging="425"/>
        <w:jc w:val="both"/>
        <w:rPr>
          <w:b/>
          <w:sz w:val="22"/>
          <w:szCs w:val="22"/>
        </w:rPr>
      </w:pPr>
      <w:r w:rsidRPr="00923700">
        <w:rPr>
          <w:b/>
          <w:sz w:val="22"/>
          <w:szCs w:val="22"/>
        </w:rPr>
        <w:t>Мальчики</w:t>
      </w:r>
    </w:p>
    <w:p w:rsidR="000E70F9" w:rsidRDefault="000E70F9" w:rsidP="009237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белая мужская (мальчиковая) сорочка</w:t>
      </w:r>
    </w:p>
    <w:p w:rsidR="000E70F9" w:rsidRDefault="000E70F9" w:rsidP="009237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брюки и жилет (серо – синего или черного цвета)</w:t>
      </w:r>
    </w:p>
    <w:p w:rsidR="000E70F9" w:rsidRDefault="000E70F9" w:rsidP="009237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туфли</w:t>
      </w:r>
    </w:p>
    <w:p w:rsidR="000E70F9" w:rsidRDefault="000E70F9" w:rsidP="009237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галстук или бабочка (по желанию)</w:t>
      </w:r>
    </w:p>
    <w:p w:rsidR="000E70F9" w:rsidRDefault="000E70F9" w:rsidP="00923700">
      <w:pPr>
        <w:pStyle w:val="ListParagraph"/>
        <w:ind w:left="1004" w:hanging="720"/>
        <w:jc w:val="both"/>
        <w:rPr>
          <w:sz w:val="22"/>
          <w:szCs w:val="22"/>
        </w:rPr>
      </w:pPr>
      <w:r w:rsidRPr="00923700">
        <w:rPr>
          <w:b/>
          <w:sz w:val="22"/>
          <w:szCs w:val="22"/>
        </w:rPr>
        <w:t>Дев</w:t>
      </w:r>
      <w:r>
        <w:rPr>
          <w:b/>
          <w:sz w:val="22"/>
          <w:szCs w:val="22"/>
        </w:rPr>
        <w:t>о</w:t>
      </w:r>
      <w:r w:rsidRPr="00923700">
        <w:rPr>
          <w:b/>
          <w:sz w:val="22"/>
          <w:szCs w:val="22"/>
        </w:rPr>
        <w:t>чки</w:t>
      </w:r>
    </w:p>
    <w:p w:rsidR="000E70F9" w:rsidRDefault="000E70F9" w:rsidP="009237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белая блузка</w:t>
      </w:r>
    </w:p>
    <w:p w:rsidR="000E70F9" w:rsidRDefault="000E70F9" w:rsidP="009237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юбка, жилет (серо – синего или черного цвета)</w:t>
      </w:r>
    </w:p>
    <w:p w:rsidR="000E70F9" w:rsidRDefault="000E70F9" w:rsidP="009237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туфли</w:t>
      </w:r>
    </w:p>
    <w:p w:rsidR="000E70F9" w:rsidRDefault="000E70F9" w:rsidP="009237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белые банты (1 -4кл.)</w:t>
      </w:r>
    </w:p>
    <w:p w:rsidR="000E70F9" w:rsidRPr="009E1FCB" w:rsidRDefault="000E70F9" w:rsidP="009B5AF0">
      <w:pPr>
        <w:jc w:val="both"/>
        <w:rPr>
          <w:b/>
          <w:sz w:val="22"/>
          <w:szCs w:val="22"/>
        </w:rPr>
      </w:pPr>
      <w:r w:rsidRPr="009E1FCB">
        <w:rPr>
          <w:b/>
          <w:sz w:val="22"/>
          <w:szCs w:val="22"/>
        </w:rPr>
        <w:t>Для учащихся 110 -11 классов (парадная форма):</w:t>
      </w:r>
    </w:p>
    <w:p w:rsidR="000E70F9" w:rsidRPr="009E1FCB" w:rsidRDefault="000E70F9" w:rsidP="009B5AF0">
      <w:pPr>
        <w:jc w:val="both"/>
        <w:rPr>
          <w:b/>
          <w:sz w:val="22"/>
          <w:szCs w:val="22"/>
        </w:rPr>
      </w:pPr>
      <w:r w:rsidRPr="009E1FCB">
        <w:rPr>
          <w:b/>
          <w:sz w:val="22"/>
          <w:szCs w:val="22"/>
        </w:rPr>
        <w:t>Юноши</w:t>
      </w:r>
    </w:p>
    <w:p w:rsidR="000E70F9" w:rsidRDefault="000E70F9" w:rsidP="009E1FC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белая мужская сорочка,</w:t>
      </w:r>
    </w:p>
    <w:p w:rsidR="000E70F9" w:rsidRDefault="000E70F9" w:rsidP="009E1FC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костюм классического покроя темного цвета</w:t>
      </w:r>
    </w:p>
    <w:p w:rsidR="000E70F9" w:rsidRDefault="000E70F9" w:rsidP="009E1FC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туфли</w:t>
      </w:r>
    </w:p>
    <w:p w:rsidR="000E70F9" w:rsidRDefault="000E70F9" w:rsidP="009E1FCB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галстук</w:t>
      </w:r>
    </w:p>
    <w:p w:rsidR="000E70F9" w:rsidRPr="009E1FCB" w:rsidRDefault="000E70F9" w:rsidP="009E1FCB">
      <w:pPr>
        <w:jc w:val="both"/>
        <w:rPr>
          <w:b/>
          <w:sz w:val="22"/>
          <w:szCs w:val="22"/>
        </w:rPr>
      </w:pPr>
      <w:r w:rsidRPr="009E1FCB">
        <w:rPr>
          <w:b/>
          <w:sz w:val="22"/>
          <w:szCs w:val="22"/>
        </w:rPr>
        <w:t>Девушки</w:t>
      </w:r>
    </w:p>
    <w:p w:rsidR="000E70F9" w:rsidRDefault="000E70F9" w:rsidP="009E1FC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белая блуза ниже талии, глухо застегнутая</w:t>
      </w:r>
    </w:p>
    <w:p w:rsidR="000E70F9" w:rsidRDefault="000E70F9" w:rsidP="009E1FC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юбка и жилет классического покроя или сарафан темного цвета (не выше 10 см. от колена)</w:t>
      </w:r>
    </w:p>
    <w:p w:rsidR="000E70F9" w:rsidRDefault="000E70F9" w:rsidP="009E1FC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туфли не на высоком каблуке</w:t>
      </w:r>
    </w:p>
    <w:p w:rsidR="000E70F9" w:rsidRDefault="000E70F9" w:rsidP="009E1FCB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галстук</w:t>
      </w:r>
    </w:p>
    <w:p w:rsidR="000E70F9" w:rsidRPr="009E1FCB" w:rsidRDefault="000E70F9" w:rsidP="009E1F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9E1FCB">
        <w:rPr>
          <w:b/>
          <w:sz w:val="22"/>
          <w:szCs w:val="22"/>
        </w:rPr>
        <w:t>ля учащихся 10 -11 классов (повседневная форма)</w:t>
      </w:r>
    </w:p>
    <w:p w:rsidR="000E70F9" w:rsidRPr="009E1FCB" w:rsidRDefault="000E70F9" w:rsidP="009E1FCB">
      <w:pPr>
        <w:jc w:val="both"/>
        <w:rPr>
          <w:b/>
          <w:sz w:val="22"/>
          <w:szCs w:val="22"/>
        </w:rPr>
      </w:pPr>
      <w:r w:rsidRPr="009E1FCB">
        <w:rPr>
          <w:b/>
          <w:sz w:val="22"/>
          <w:szCs w:val="22"/>
        </w:rPr>
        <w:t xml:space="preserve">Добавляются к парадной </w:t>
      </w:r>
    </w:p>
    <w:p w:rsidR="000E70F9" w:rsidRDefault="000E70F9" w:rsidP="009E1FCB">
      <w:pPr>
        <w:jc w:val="both"/>
        <w:rPr>
          <w:b/>
          <w:sz w:val="22"/>
          <w:szCs w:val="22"/>
        </w:rPr>
      </w:pPr>
      <w:r w:rsidRPr="009E1FCB">
        <w:rPr>
          <w:b/>
          <w:sz w:val="22"/>
          <w:szCs w:val="22"/>
        </w:rPr>
        <w:t>У юношей</w:t>
      </w:r>
    </w:p>
    <w:p w:rsidR="000E70F9" w:rsidRDefault="000E70F9" w:rsidP="009E1FC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однотонная мужская сорочка или водолазка (допускается клетка)</w:t>
      </w:r>
    </w:p>
    <w:p w:rsidR="000E70F9" w:rsidRDefault="000E70F9" w:rsidP="009E1FC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брюки классического покроя темного цвета</w:t>
      </w:r>
    </w:p>
    <w:p w:rsidR="000E70F9" w:rsidRDefault="000E70F9" w:rsidP="009E1FC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пуловер, жилет,</w:t>
      </w:r>
      <w:r w:rsidRPr="00335B99">
        <w:rPr>
          <w:sz w:val="22"/>
          <w:szCs w:val="22"/>
        </w:rPr>
        <w:t xml:space="preserve"> </w:t>
      </w:r>
      <w:r>
        <w:rPr>
          <w:sz w:val="22"/>
          <w:szCs w:val="22"/>
        </w:rPr>
        <w:t>пиджак черного цвета или в цвет брюкам (в холодное время года)</w:t>
      </w:r>
    </w:p>
    <w:p w:rsidR="000E70F9" w:rsidRDefault="000E70F9" w:rsidP="009E1FC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туфли</w:t>
      </w:r>
    </w:p>
    <w:p w:rsidR="000E70F9" w:rsidRDefault="000E70F9" w:rsidP="009E1FCB">
      <w:pPr>
        <w:jc w:val="both"/>
        <w:rPr>
          <w:sz w:val="22"/>
          <w:szCs w:val="22"/>
        </w:rPr>
      </w:pPr>
      <w:r>
        <w:rPr>
          <w:sz w:val="22"/>
          <w:szCs w:val="22"/>
        </w:rPr>
        <w:t>У девушек</w:t>
      </w:r>
    </w:p>
    <w:p w:rsidR="000E70F9" w:rsidRDefault="000E70F9" w:rsidP="009E1FC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брюки темного цвета </w:t>
      </w:r>
    </w:p>
    <w:p w:rsidR="000E70F9" w:rsidRDefault="000E70F9" w:rsidP="009E1FC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блуза, водолазка (допускается клетка)</w:t>
      </w:r>
    </w:p>
    <w:p w:rsidR="000E70F9" w:rsidRDefault="000E70F9" w:rsidP="009E1FC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костюм, платье однотонное неярких цветов (по желанию)</w:t>
      </w:r>
    </w:p>
    <w:p w:rsidR="000E70F9" w:rsidRDefault="000E70F9" w:rsidP="009E1FC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кардиган, жилет,  пуловер черного цвета или в цвет юбке и брюкам (в холдное время года)</w:t>
      </w:r>
    </w:p>
    <w:p w:rsidR="000E70F9" w:rsidRDefault="000E70F9" w:rsidP="009E1FC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туфли не на высоком каблуке</w:t>
      </w:r>
    </w:p>
    <w:p w:rsidR="000E70F9" w:rsidRDefault="000E70F9" w:rsidP="00335B99">
      <w:pPr>
        <w:jc w:val="both"/>
        <w:rPr>
          <w:b/>
          <w:sz w:val="22"/>
          <w:szCs w:val="22"/>
        </w:rPr>
      </w:pPr>
      <w:r w:rsidRPr="00520650">
        <w:rPr>
          <w:b/>
          <w:sz w:val="22"/>
          <w:szCs w:val="22"/>
        </w:rPr>
        <w:t>2.6. Спортивная</w:t>
      </w:r>
      <w:r w:rsidRPr="00335B99">
        <w:rPr>
          <w:b/>
          <w:sz w:val="22"/>
          <w:szCs w:val="22"/>
        </w:rPr>
        <w:t xml:space="preserve"> форма</w:t>
      </w:r>
    </w:p>
    <w:p w:rsidR="000E70F9" w:rsidRDefault="000E70F9" w:rsidP="00335B99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занятий в спортивном зале: футболка (учащиеся и родители классов вправе определить цвет футболки своего класса), спортивные трусы (шорты) однотонного цвета, спортивная обувь с нескользкой подошвой, (спортивный костюм, если температурный режим ниже нормы).</w:t>
      </w:r>
    </w:p>
    <w:p w:rsidR="000E70F9" w:rsidRDefault="000E70F9" w:rsidP="00335B99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занятий на улице: спортивный костюм, спортивная обувь, в теплое время футболка и спортивные трусы (шорты).</w:t>
      </w:r>
    </w:p>
    <w:p w:rsidR="000E70F9" w:rsidRDefault="000E70F9" w:rsidP="001615C7">
      <w:pPr>
        <w:pStyle w:val="ListParagraph"/>
        <w:ind w:hanging="720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2.7.</w:t>
      </w:r>
      <w:r>
        <w:rPr>
          <w:sz w:val="22"/>
          <w:szCs w:val="22"/>
        </w:rPr>
        <w:t xml:space="preserve"> Для занятий на уроках технологии и занятий общественно – полезным трудом – фартук.</w:t>
      </w:r>
    </w:p>
    <w:p w:rsidR="000E70F9" w:rsidRDefault="000E70F9" w:rsidP="001615C7">
      <w:pPr>
        <w:pStyle w:val="ListParagraph"/>
        <w:ind w:left="567" w:hanging="567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2.8.</w:t>
      </w:r>
      <w:r>
        <w:rPr>
          <w:sz w:val="22"/>
          <w:szCs w:val="22"/>
        </w:rPr>
        <w:t xml:space="preserve"> </w:t>
      </w:r>
      <w:r w:rsidRPr="001615C7">
        <w:rPr>
          <w:b/>
          <w:sz w:val="22"/>
          <w:szCs w:val="22"/>
        </w:rPr>
        <w:t>Школьная форма</w:t>
      </w:r>
      <w:r>
        <w:rPr>
          <w:sz w:val="22"/>
          <w:szCs w:val="22"/>
        </w:rPr>
        <w:t xml:space="preserve"> может быть из тканей, соответствующих гигиеническим нормам. </w:t>
      </w:r>
      <w:r w:rsidRPr="001615C7">
        <w:rPr>
          <w:b/>
          <w:sz w:val="22"/>
          <w:szCs w:val="22"/>
        </w:rPr>
        <w:t>Запрещается носить одежду:</w:t>
      </w:r>
      <w:r>
        <w:rPr>
          <w:sz w:val="22"/>
          <w:szCs w:val="22"/>
        </w:rPr>
        <w:t xml:space="preserve"> </w:t>
      </w:r>
    </w:p>
    <w:p w:rsidR="000E70F9" w:rsidRDefault="000E70F9" w:rsidP="001615C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ярких цветов и оттенков;</w:t>
      </w:r>
    </w:p>
    <w:p w:rsidR="000E70F9" w:rsidRDefault="000E70F9" w:rsidP="001615C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символикой асоцильных неформальных молодежных объединений, а также пропагандирующих психоактивные вещества и противоправное поведение;</w:t>
      </w:r>
    </w:p>
    <w:p w:rsidR="000E70F9" w:rsidRDefault="000E70F9" w:rsidP="001615C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прозрачную и блестящую одежду, одежду с декоративными деталями в виде заплат, с порывами ткани, с надписями и изображениями;</w:t>
      </w:r>
    </w:p>
    <w:p w:rsidR="000E70F9" w:rsidRDefault="000E70F9" w:rsidP="001615C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джинсы и другую одежду из джинсовой ткани светлых тонов, одежду из кожи (кожзаменителя), плащевой ткани;</w:t>
      </w:r>
    </w:p>
    <w:p w:rsidR="000E70F9" w:rsidRDefault="000E70F9" w:rsidP="001615C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одежду для активного отдыха (майки, топики, шорты, толстовки), пляжную одежду;</w:t>
      </w:r>
    </w:p>
    <w:p w:rsidR="000E70F9" w:rsidRDefault="000E70F9" w:rsidP="001615C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брюки и юбки с заниженной талией и (или) высокими разрезами, мини-юбки (длина юбки не выше 10 см от колена), длинные юбки, слишком короткие блузки, открывающие часть живота или спины;</w:t>
      </w:r>
    </w:p>
    <w:p w:rsidR="000E70F9" w:rsidRDefault="000E70F9" w:rsidP="001615C7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головные уборы в помещениях школы.</w:t>
      </w:r>
    </w:p>
    <w:p w:rsidR="000E70F9" w:rsidRDefault="000E70F9" w:rsidP="00ED789A">
      <w:pPr>
        <w:pStyle w:val="ListParagraph"/>
        <w:ind w:hanging="720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2.9.</w:t>
      </w:r>
      <w:r>
        <w:rPr>
          <w:sz w:val="22"/>
          <w:szCs w:val="22"/>
        </w:rPr>
        <w:t xml:space="preserve"> Необходимо посещать занятия в </w:t>
      </w:r>
      <w:r w:rsidRPr="001F04A2">
        <w:rPr>
          <w:b/>
          <w:sz w:val="22"/>
          <w:szCs w:val="22"/>
        </w:rPr>
        <w:t>сменной обуви</w:t>
      </w:r>
      <w:r>
        <w:rPr>
          <w:sz w:val="22"/>
          <w:szCs w:val="22"/>
        </w:rPr>
        <w:t xml:space="preserve"> (при условии создания условий для переобувания в школе). Сменная обувь должна быть чистой.</w:t>
      </w:r>
    </w:p>
    <w:p w:rsidR="000E70F9" w:rsidRDefault="000E70F9" w:rsidP="00ED789A">
      <w:pPr>
        <w:pStyle w:val="ListParagraph"/>
        <w:ind w:hanging="720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2.10. Запрещается</w:t>
      </w:r>
      <w:r w:rsidRPr="001F04A2">
        <w:rPr>
          <w:b/>
          <w:sz w:val="22"/>
          <w:szCs w:val="22"/>
        </w:rPr>
        <w:t xml:space="preserve"> носить обувь:</w:t>
      </w:r>
    </w:p>
    <w:p w:rsidR="000E70F9" w:rsidRDefault="000E70F9" w:rsidP="001F04A2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пляжную обувь,</w:t>
      </w:r>
    </w:p>
    <w:p w:rsidR="000E70F9" w:rsidRDefault="000E70F9" w:rsidP="001F04A2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массовую обувь на толстой платформе,</w:t>
      </w:r>
    </w:p>
    <w:p w:rsidR="000E70F9" w:rsidRDefault="000E70F9" w:rsidP="001F04A2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вечерние туфли и туфли на высоком каблуке (более 5 см  - 1 – 8 кл, более 7 см – 9 – 11 кл.)</w:t>
      </w:r>
    </w:p>
    <w:p w:rsidR="000E70F9" w:rsidRDefault="000E70F9" w:rsidP="001F04A2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спортивную обувь (кроме занятий физической культурой)</w:t>
      </w:r>
    </w:p>
    <w:p w:rsidR="000E70F9" w:rsidRDefault="000E70F9" w:rsidP="001F04A2">
      <w:pPr>
        <w:pStyle w:val="ListParagraph"/>
        <w:ind w:hanging="720"/>
        <w:jc w:val="both"/>
        <w:rPr>
          <w:sz w:val="22"/>
          <w:szCs w:val="22"/>
        </w:rPr>
      </w:pPr>
      <w:r w:rsidRPr="001F04A2">
        <w:rPr>
          <w:b/>
          <w:sz w:val="22"/>
          <w:szCs w:val="22"/>
        </w:rPr>
        <w:t>2.11. Аксессуары:</w:t>
      </w:r>
      <w:r>
        <w:rPr>
          <w:sz w:val="22"/>
          <w:szCs w:val="22"/>
        </w:rPr>
        <w:t xml:space="preserve"> допускается ношение золотых и серебряных серег.</w:t>
      </w:r>
    </w:p>
    <w:p w:rsidR="000E70F9" w:rsidRDefault="000E70F9" w:rsidP="001F04A2">
      <w:pPr>
        <w:pStyle w:val="ListParagraph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Запрещается носить: </w:t>
      </w:r>
    </w:p>
    <w:p w:rsidR="000E70F9" w:rsidRDefault="000E70F9" w:rsidP="001F04A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массивные украшения (бусы, броши, серьги, кольца, ремни с массивными пряжками)</w:t>
      </w:r>
    </w:p>
    <w:p w:rsidR="000E70F9" w:rsidRDefault="000E70F9" w:rsidP="001F04A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аксессуары с символикой асоциальных неформальных молодежных объединений</w:t>
      </w:r>
    </w:p>
    <w:p w:rsidR="000E70F9" w:rsidRDefault="000E70F9" w:rsidP="001F04A2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пирсинг</w:t>
      </w:r>
    </w:p>
    <w:p w:rsidR="000E70F9" w:rsidRDefault="000E70F9" w:rsidP="001F04A2">
      <w:pPr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2.12. Маникюр и макияж.</w:t>
      </w:r>
      <w:r>
        <w:rPr>
          <w:sz w:val="22"/>
          <w:szCs w:val="22"/>
        </w:rPr>
        <w:t xml:space="preserve"> Рекомендовать маникюр гигиенический, бесцветный. Неяркий макияж и маникюр разрешен девушкам 9 -11 кл.</w:t>
      </w:r>
    </w:p>
    <w:p w:rsidR="000E70F9" w:rsidRDefault="000E70F9" w:rsidP="001F04A2">
      <w:pPr>
        <w:jc w:val="both"/>
        <w:rPr>
          <w:b/>
          <w:sz w:val="22"/>
          <w:szCs w:val="22"/>
        </w:rPr>
      </w:pPr>
      <w:r w:rsidRPr="001F04A2">
        <w:rPr>
          <w:b/>
          <w:sz w:val="22"/>
          <w:szCs w:val="22"/>
        </w:rPr>
        <w:t>Запрещается маникюр:</w:t>
      </w:r>
    </w:p>
    <w:p w:rsidR="000E70F9" w:rsidRPr="001F04A2" w:rsidRDefault="000E70F9" w:rsidP="001F04A2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ярких экстравагантных тонов</w:t>
      </w:r>
    </w:p>
    <w:p w:rsidR="000E70F9" w:rsidRPr="001F04A2" w:rsidRDefault="000E70F9" w:rsidP="001F04A2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маникюр с дизайном в ярких тонах</w:t>
      </w:r>
    </w:p>
    <w:p w:rsidR="000E70F9" w:rsidRPr="00520650" w:rsidRDefault="000E70F9" w:rsidP="001F04A2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вечерние варианты макияжа с использованием ярких, насыщенных цветов</w:t>
      </w:r>
    </w:p>
    <w:p w:rsidR="000E70F9" w:rsidRDefault="000E70F9" w:rsidP="00520650">
      <w:pPr>
        <w:pStyle w:val="ListParagraph"/>
        <w:ind w:hanging="720"/>
        <w:jc w:val="both"/>
        <w:rPr>
          <w:sz w:val="22"/>
          <w:szCs w:val="22"/>
        </w:rPr>
      </w:pPr>
      <w:r w:rsidRPr="00520650">
        <w:rPr>
          <w:b/>
          <w:sz w:val="22"/>
          <w:szCs w:val="22"/>
        </w:rPr>
        <w:t>2.13. Прическа.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Длинные волосы у девочек должны быть заплетены, средней длины – прибраны. Мальчики и юноши должны своевременно стричься (стрижки классические).</w:t>
      </w:r>
    </w:p>
    <w:p w:rsidR="000E70F9" w:rsidRDefault="000E70F9" w:rsidP="00520650">
      <w:pPr>
        <w:pStyle w:val="ListParagraph"/>
        <w:ind w:hanging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Запрещается:</w:t>
      </w:r>
    </w:p>
    <w:p w:rsidR="000E70F9" w:rsidRDefault="000E70F9" w:rsidP="00520650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красить волосы или отдельные пряди в яркие цвета.</w:t>
      </w:r>
    </w:p>
    <w:p w:rsidR="000E70F9" w:rsidRDefault="000E70F9" w:rsidP="00520650">
      <w:pPr>
        <w:pStyle w:val="ListParagraph"/>
        <w:jc w:val="center"/>
        <w:rPr>
          <w:sz w:val="22"/>
          <w:szCs w:val="22"/>
        </w:rPr>
      </w:pPr>
    </w:p>
    <w:p w:rsidR="000E70F9" w:rsidRDefault="000E70F9" w:rsidP="00520650">
      <w:pPr>
        <w:pStyle w:val="ListParagraph"/>
        <w:jc w:val="center"/>
        <w:rPr>
          <w:b/>
          <w:sz w:val="22"/>
          <w:szCs w:val="22"/>
        </w:rPr>
      </w:pPr>
      <w:r w:rsidRPr="00520650">
        <w:rPr>
          <w:b/>
          <w:sz w:val="22"/>
          <w:szCs w:val="22"/>
          <w:lang w:val="en-US"/>
        </w:rPr>
        <w:t>III</w:t>
      </w:r>
      <w:r w:rsidRPr="00520650">
        <w:rPr>
          <w:b/>
          <w:sz w:val="22"/>
          <w:szCs w:val="22"/>
        </w:rPr>
        <w:t>.ПРАВА И ОБЯЗАННОСТИ</w:t>
      </w:r>
    </w:p>
    <w:p w:rsidR="000E70F9" w:rsidRDefault="000E70F9" w:rsidP="00520650">
      <w:pPr>
        <w:pStyle w:val="ListParagraph"/>
        <w:jc w:val="center"/>
        <w:rPr>
          <w:b/>
          <w:sz w:val="22"/>
          <w:szCs w:val="22"/>
        </w:rPr>
      </w:pPr>
    </w:p>
    <w:p w:rsidR="000E70F9" w:rsidRDefault="000E70F9" w:rsidP="00520650">
      <w:pPr>
        <w:pStyle w:val="ListParagraph"/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  Учащийся  и родители имеет право:</w:t>
      </w:r>
    </w:p>
    <w:p w:rsidR="000E70F9" w:rsidRPr="00520650" w:rsidRDefault="000E70F9" w:rsidP="00520650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выбирать школьную форму в соответствии с предложенными вариантами.</w:t>
      </w:r>
    </w:p>
    <w:p w:rsidR="000E70F9" w:rsidRDefault="000E70F9" w:rsidP="00520650">
      <w:pPr>
        <w:pStyle w:val="ListParagraph"/>
        <w:ind w:hanging="720"/>
        <w:rPr>
          <w:b/>
          <w:sz w:val="22"/>
          <w:szCs w:val="22"/>
        </w:rPr>
      </w:pPr>
      <w:r w:rsidRPr="00520650">
        <w:rPr>
          <w:b/>
          <w:sz w:val="22"/>
          <w:szCs w:val="22"/>
        </w:rPr>
        <w:t>3.2. Учащиеся обязаны:</w:t>
      </w:r>
    </w:p>
    <w:p w:rsidR="000E70F9" w:rsidRDefault="000E70F9" w:rsidP="00520650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носить повседневную школьную форму ежедневно. Спортивная форма в дни уроков физической культуры приносится с собой. В дни проведения торжественных мероприятий, праздников школьники надевают парадную форму.</w:t>
      </w:r>
    </w:p>
    <w:p w:rsidR="000E70F9" w:rsidRDefault="000E70F9" w:rsidP="00520650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одежда должна быть обязательно чистой, выглаженной.</w:t>
      </w:r>
    </w:p>
    <w:p w:rsidR="000E70F9" w:rsidRDefault="000E70F9" w:rsidP="00520650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Бережно относиться к форме других учащихся школы.</w:t>
      </w:r>
    </w:p>
    <w:p w:rsidR="000E70F9" w:rsidRDefault="000E70F9" w:rsidP="00F86E46">
      <w:pPr>
        <w:pStyle w:val="ListParagraph"/>
        <w:ind w:hanging="720"/>
        <w:rPr>
          <w:b/>
          <w:sz w:val="22"/>
          <w:szCs w:val="22"/>
        </w:rPr>
      </w:pPr>
      <w:r w:rsidRPr="00F86E46">
        <w:rPr>
          <w:b/>
          <w:sz w:val="22"/>
          <w:szCs w:val="22"/>
        </w:rPr>
        <w:t>3.3. Родители имеют право:</w:t>
      </w:r>
    </w:p>
    <w:p w:rsidR="000E70F9" w:rsidRDefault="000E70F9" w:rsidP="00F86E46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Обсуждать на родительских комитетах класса и школы вопросы, имеющие отношение к школьной форме, выносить на рассмотрение в администрацию школы предложения в отношении школьной формы.</w:t>
      </w:r>
    </w:p>
    <w:p w:rsidR="000E70F9" w:rsidRDefault="000E70F9" w:rsidP="00F86E46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Приглашать на классный родительский комитет, административный Совет, Совет школы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0E70F9" w:rsidRDefault="000E70F9" w:rsidP="00F86E46">
      <w:pPr>
        <w:pStyle w:val="ListParagraph"/>
        <w:ind w:hanging="720"/>
        <w:rPr>
          <w:b/>
          <w:sz w:val="22"/>
          <w:szCs w:val="22"/>
        </w:rPr>
      </w:pPr>
      <w:r w:rsidRPr="00F86E46">
        <w:rPr>
          <w:b/>
          <w:sz w:val="22"/>
          <w:szCs w:val="22"/>
        </w:rPr>
        <w:t>3.4. Родители обязаны:</w:t>
      </w:r>
    </w:p>
    <w:p w:rsidR="000E70F9" w:rsidRDefault="000E70F9" w:rsidP="00F86E46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Приобрести школьную форму, спортивную форму и вторую обувь до начала учебного года </w:t>
      </w:r>
    </w:p>
    <w:p w:rsidR="000E70F9" w:rsidRDefault="000E70F9" w:rsidP="00F86E46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Ежедневно контролировать внешний вид учащегося перед выходом его в школу в соответствии с требованиями Положения.</w:t>
      </w:r>
    </w:p>
    <w:p w:rsidR="000E70F9" w:rsidRDefault="000E70F9" w:rsidP="00F86E46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Следить за чистотой и состоянием школьной формы своего ребенка</w:t>
      </w:r>
    </w:p>
    <w:p w:rsidR="000E70F9" w:rsidRDefault="000E70F9" w:rsidP="00F86E46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 </w:t>
      </w:r>
    </w:p>
    <w:p w:rsidR="000E70F9" w:rsidRDefault="000E70F9" w:rsidP="00F86E46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Прийти на заседание Совета школы по вопросу неисполнения данного Положения</w:t>
      </w:r>
    </w:p>
    <w:p w:rsidR="000E70F9" w:rsidRDefault="000E70F9" w:rsidP="005361F7">
      <w:pPr>
        <w:pStyle w:val="ListParagraph"/>
        <w:ind w:hanging="720"/>
        <w:rPr>
          <w:b/>
          <w:sz w:val="22"/>
          <w:szCs w:val="22"/>
        </w:rPr>
      </w:pPr>
      <w:r w:rsidRPr="005361F7">
        <w:rPr>
          <w:b/>
          <w:sz w:val="22"/>
          <w:szCs w:val="22"/>
        </w:rPr>
        <w:t>3.5. Классный руководитель имеет право:</w:t>
      </w:r>
    </w:p>
    <w:p w:rsidR="000E70F9" w:rsidRPr="005361F7" w:rsidRDefault="000E70F9" w:rsidP="005361F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361F7">
        <w:rPr>
          <w:sz w:val="22"/>
          <w:szCs w:val="22"/>
        </w:rPr>
        <w:t>Разъяснить пункты данного Положения учащимся и родителям под роспись.</w:t>
      </w:r>
    </w:p>
    <w:p w:rsidR="000E70F9" w:rsidRDefault="000E70F9" w:rsidP="005361F7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3.6. Классный руководитель обязан:</w:t>
      </w:r>
    </w:p>
    <w:p w:rsidR="000E70F9" w:rsidRPr="005361F7" w:rsidRDefault="000E70F9" w:rsidP="005361F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361F7">
        <w:rPr>
          <w:sz w:val="22"/>
          <w:szCs w:val="22"/>
        </w:rPr>
        <w:t xml:space="preserve">Осуществлять </w:t>
      </w:r>
      <w:r>
        <w:rPr>
          <w:sz w:val="22"/>
          <w:szCs w:val="22"/>
        </w:rPr>
        <w:t xml:space="preserve">ежедневный контроль на предмет ношения учащимися своего класса школьной формы и второй обуви </w:t>
      </w:r>
      <w:r w:rsidRPr="005361F7">
        <w:rPr>
          <w:b/>
          <w:sz w:val="22"/>
          <w:szCs w:val="22"/>
        </w:rPr>
        <w:t>перед началом учебных занятий.</w:t>
      </w:r>
    </w:p>
    <w:p w:rsidR="000E70F9" w:rsidRDefault="000E70F9" w:rsidP="005361F7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Своевременно (в день наличия факта) ставить родителей в известность о факте отсутствия школьной формы у учащегося, приглашать на заседание Совета школы</w:t>
      </w:r>
    </w:p>
    <w:p w:rsidR="000E70F9" w:rsidRDefault="000E70F9" w:rsidP="005361F7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Действовать в рамках своей компетенции на основании должностной инструкции</w:t>
      </w:r>
    </w:p>
    <w:p w:rsidR="000E70F9" w:rsidRDefault="000E70F9" w:rsidP="000F767E">
      <w:pPr>
        <w:jc w:val="center"/>
        <w:rPr>
          <w:sz w:val="22"/>
          <w:szCs w:val="22"/>
        </w:rPr>
      </w:pPr>
    </w:p>
    <w:p w:rsidR="000E70F9" w:rsidRDefault="000E70F9" w:rsidP="000F767E">
      <w:pPr>
        <w:jc w:val="center"/>
        <w:rPr>
          <w:b/>
          <w:sz w:val="22"/>
          <w:szCs w:val="22"/>
        </w:rPr>
      </w:pPr>
      <w:r w:rsidRPr="000F767E">
        <w:rPr>
          <w:b/>
          <w:sz w:val="22"/>
          <w:szCs w:val="22"/>
          <w:lang w:val="en-US"/>
        </w:rPr>
        <w:t>IV</w:t>
      </w:r>
      <w:r w:rsidRPr="00972ABC">
        <w:rPr>
          <w:b/>
          <w:sz w:val="22"/>
          <w:szCs w:val="22"/>
        </w:rPr>
        <w:t>. ОТВЕТСТВЕННОСТЬ</w:t>
      </w:r>
    </w:p>
    <w:p w:rsidR="000E70F9" w:rsidRDefault="000E70F9" w:rsidP="000F767E">
      <w:pPr>
        <w:jc w:val="center"/>
        <w:rPr>
          <w:b/>
          <w:sz w:val="22"/>
          <w:szCs w:val="22"/>
        </w:rPr>
      </w:pPr>
    </w:p>
    <w:p w:rsidR="000E70F9" w:rsidRDefault="000E70F9" w:rsidP="000F76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4.1.  </w:t>
      </w:r>
      <w:r>
        <w:rPr>
          <w:sz w:val="22"/>
          <w:szCs w:val="22"/>
        </w:rPr>
        <w:t>В случае, если учащийся пришел в школу без школьной формы, по требованию дежурного администратора (учителя, классного руководителя) он должен написать объяснительную.</w:t>
      </w:r>
    </w:p>
    <w:p w:rsidR="000E70F9" w:rsidRDefault="000E70F9" w:rsidP="000F767E">
      <w:pPr>
        <w:jc w:val="both"/>
        <w:rPr>
          <w:sz w:val="22"/>
          <w:szCs w:val="22"/>
        </w:rPr>
      </w:pPr>
      <w:r>
        <w:rPr>
          <w:sz w:val="22"/>
          <w:szCs w:val="22"/>
        </w:rPr>
        <w:t>4.2. Учащийся допускается до занятий,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0E70F9" w:rsidRPr="00A648D3" w:rsidRDefault="000E70F9" w:rsidP="000F767E">
      <w:pPr>
        <w:jc w:val="both"/>
        <w:rPr>
          <w:sz w:val="22"/>
          <w:szCs w:val="22"/>
        </w:rPr>
      </w:pPr>
      <w:r w:rsidRPr="00A648D3">
        <w:rPr>
          <w:b/>
          <w:sz w:val="22"/>
          <w:szCs w:val="22"/>
        </w:rPr>
        <w:t xml:space="preserve">4.3. </w:t>
      </w:r>
      <w:r>
        <w:rPr>
          <w:sz w:val="22"/>
          <w:szCs w:val="22"/>
        </w:rPr>
        <w:t>за ненадлежащее исполнение или неисполнение данного Положения учащиеся могут быть подвергнуты ответственности и общественному порицанию. Родители (законные представители) приглашаются на Совет школы, где решается вопрос о привлечении их к ответственности в пределах компетенции Советов, согласно законодательства РФ.</w:t>
      </w:r>
    </w:p>
    <w:p w:rsidR="000E70F9" w:rsidRPr="000F767E" w:rsidRDefault="000E70F9" w:rsidP="000F76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E70F9" w:rsidRPr="000F767E" w:rsidSect="00AC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FD0"/>
    <w:multiLevelType w:val="hybridMultilevel"/>
    <w:tmpl w:val="F340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22128"/>
    <w:multiLevelType w:val="hybridMultilevel"/>
    <w:tmpl w:val="70B2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B1E0D"/>
    <w:multiLevelType w:val="hybridMultilevel"/>
    <w:tmpl w:val="03CE68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82E5F0F"/>
    <w:multiLevelType w:val="hybridMultilevel"/>
    <w:tmpl w:val="27E4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6245"/>
    <w:multiLevelType w:val="hybridMultilevel"/>
    <w:tmpl w:val="90DA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0731C"/>
    <w:multiLevelType w:val="hybridMultilevel"/>
    <w:tmpl w:val="81DA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300B7"/>
    <w:multiLevelType w:val="hybridMultilevel"/>
    <w:tmpl w:val="206A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9568F"/>
    <w:multiLevelType w:val="multilevel"/>
    <w:tmpl w:val="D64846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3314915"/>
    <w:multiLevelType w:val="hybridMultilevel"/>
    <w:tmpl w:val="C366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2423B"/>
    <w:multiLevelType w:val="hybridMultilevel"/>
    <w:tmpl w:val="8800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12560"/>
    <w:multiLevelType w:val="hybridMultilevel"/>
    <w:tmpl w:val="C9AC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71A36"/>
    <w:multiLevelType w:val="hybridMultilevel"/>
    <w:tmpl w:val="7886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20478"/>
    <w:multiLevelType w:val="hybridMultilevel"/>
    <w:tmpl w:val="4772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22E0D"/>
    <w:multiLevelType w:val="hybridMultilevel"/>
    <w:tmpl w:val="D102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5B6C"/>
    <w:multiLevelType w:val="hybridMultilevel"/>
    <w:tmpl w:val="08A2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B4745"/>
    <w:multiLevelType w:val="hybridMultilevel"/>
    <w:tmpl w:val="E7C2B4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B6A"/>
    <w:rsid w:val="00016C39"/>
    <w:rsid w:val="000E70F9"/>
    <w:rsid w:val="000F767E"/>
    <w:rsid w:val="00114A00"/>
    <w:rsid w:val="00147F29"/>
    <w:rsid w:val="001615C7"/>
    <w:rsid w:val="001A57B2"/>
    <w:rsid w:val="001F04A2"/>
    <w:rsid w:val="00244971"/>
    <w:rsid w:val="00335B99"/>
    <w:rsid w:val="003D3D5F"/>
    <w:rsid w:val="004C5B6A"/>
    <w:rsid w:val="00520650"/>
    <w:rsid w:val="005361F7"/>
    <w:rsid w:val="006B5E84"/>
    <w:rsid w:val="00785115"/>
    <w:rsid w:val="007C36CC"/>
    <w:rsid w:val="008967A6"/>
    <w:rsid w:val="00923700"/>
    <w:rsid w:val="00972ABC"/>
    <w:rsid w:val="009B5AF0"/>
    <w:rsid w:val="009E1FCB"/>
    <w:rsid w:val="009E4BA0"/>
    <w:rsid w:val="00A648D3"/>
    <w:rsid w:val="00A804C1"/>
    <w:rsid w:val="00AC1198"/>
    <w:rsid w:val="00D41B7A"/>
    <w:rsid w:val="00D658EE"/>
    <w:rsid w:val="00EC0D64"/>
    <w:rsid w:val="00ED789A"/>
    <w:rsid w:val="00F86E46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5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C5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5</Pages>
  <Words>1360</Words>
  <Characters>7755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cp:lastPrinted>2015-09-03T08:20:00Z</cp:lastPrinted>
  <dcterms:created xsi:type="dcterms:W3CDTF">2015-06-24T07:42:00Z</dcterms:created>
  <dcterms:modified xsi:type="dcterms:W3CDTF">2015-11-10T12:56:00Z</dcterms:modified>
</cp:coreProperties>
</file>