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79" w:rsidRPr="00B74CE4" w:rsidRDefault="00FF3079" w:rsidP="00401383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  <w:r w:rsidRPr="00B74CE4">
        <w:rPr>
          <w:rFonts w:ascii="Cambria" w:hAnsi="Cambria" w:cs="Cambria"/>
          <w:b/>
          <w:bCs/>
          <w:sz w:val="36"/>
          <w:szCs w:val="36"/>
        </w:rPr>
        <w:t>МБОУ «Зеленниковская СОШ»</w:t>
      </w:r>
    </w:p>
    <w:p w:rsidR="00FF3079" w:rsidRDefault="00FF3079" w:rsidP="00401383">
      <w:pPr>
        <w:spacing w:after="0"/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FF3079" w:rsidRPr="002007DC" w:rsidRDefault="00FF3079" w:rsidP="006A745C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«УТВЕРЖДАЮ»</w:t>
      </w:r>
    </w:p>
    <w:p w:rsidR="00FF3079" w:rsidRPr="002007DC" w:rsidRDefault="00FF3079" w:rsidP="006A745C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Директор школы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                  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 /Шумилова Н.В./</w:t>
      </w:r>
    </w:p>
    <w:p w:rsidR="00FF3079" w:rsidRPr="002007DC" w:rsidRDefault="00FF3079" w:rsidP="006A745C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«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 19 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» 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сентября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 2013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г.</w:t>
      </w: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Default="00FF3079" w:rsidP="006A745C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FF3079" w:rsidRPr="00401383" w:rsidRDefault="00FF3079" w:rsidP="006A745C">
      <w:pPr>
        <w:spacing w:after="0"/>
        <w:jc w:val="right"/>
        <w:rPr>
          <w:rFonts w:ascii="Cambria" w:hAnsi="Cambria" w:cs="Cambria"/>
          <w:i/>
          <w:iCs/>
          <w:sz w:val="48"/>
          <w:szCs w:val="48"/>
        </w:rPr>
      </w:pPr>
    </w:p>
    <w:p w:rsidR="00FF3079" w:rsidRPr="00401383" w:rsidRDefault="00FF3079" w:rsidP="006A745C">
      <w:pPr>
        <w:spacing w:after="0"/>
        <w:jc w:val="right"/>
        <w:rPr>
          <w:rFonts w:ascii="Cambria" w:hAnsi="Cambria" w:cs="Cambria"/>
          <w:i/>
          <w:iCs/>
          <w:sz w:val="48"/>
          <w:szCs w:val="48"/>
        </w:rPr>
      </w:pPr>
    </w:p>
    <w:p w:rsidR="00FF3079" w:rsidRPr="00401383" w:rsidRDefault="00FF3079" w:rsidP="006A745C">
      <w:pPr>
        <w:spacing w:after="0"/>
        <w:jc w:val="center"/>
        <w:rPr>
          <w:rFonts w:ascii="Cambria" w:hAnsi="Cambria" w:cs="Cambria"/>
          <w:b/>
          <w:bCs/>
          <w:sz w:val="48"/>
          <w:szCs w:val="48"/>
        </w:rPr>
      </w:pPr>
      <w:r w:rsidRPr="00401383">
        <w:rPr>
          <w:rFonts w:ascii="Cambria" w:hAnsi="Cambria" w:cs="Cambria"/>
          <w:b/>
          <w:bCs/>
          <w:sz w:val="48"/>
          <w:szCs w:val="48"/>
        </w:rPr>
        <w:t>ПОЛОЖЕНИЕ</w:t>
      </w:r>
    </w:p>
    <w:p w:rsidR="00FF3079" w:rsidRPr="00401383" w:rsidRDefault="00FF3079" w:rsidP="006A745C">
      <w:pPr>
        <w:spacing w:after="0"/>
        <w:jc w:val="center"/>
        <w:rPr>
          <w:rFonts w:ascii="Cambria" w:hAnsi="Cambria" w:cs="Cambria"/>
          <w:b/>
          <w:bCs/>
          <w:sz w:val="48"/>
          <w:szCs w:val="48"/>
        </w:rPr>
      </w:pPr>
      <w:r w:rsidRPr="00401383">
        <w:rPr>
          <w:rFonts w:ascii="Cambria" w:hAnsi="Cambria" w:cs="Cambria"/>
          <w:b/>
          <w:bCs/>
          <w:sz w:val="48"/>
          <w:szCs w:val="48"/>
        </w:rPr>
        <w:t>о детском объединении</w:t>
      </w:r>
    </w:p>
    <w:p w:rsidR="00FF3079" w:rsidRPr="00401383" w:rsidRDefault="00FF3079" w:rsidP="006A745C">
      <w:pPr>
        <w:spacing w:after="0"/>
        <w:jc w:val="center"/>
        <w:rPr>
          <w:rFonts w:ascii="Cambria" w:hAnsi="Cambria" w:cs="Cambria"/>
          <w:b/>
          <w:bCs/>
          <w:sz w:val="48"/>
          <w:szCs w:val="48"/>
        </w:rPr>
      </w:pPr>
      <w:r w:rsidRPr="00401383">
        <w:rPr>
          <w:rFonts w:ascii="Cambria" w:hAnsi="Cambria" w:cs="Cambria"/>
          <w:b/>
          <w:bCs/>
          <w:sz w:val="48"/>
          <w:szCs w:val="48"/>
        </w:rPr>
        <w:t>«ПРЕСС – ЦЕНТР»</w:t>
      </w: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Pr="006A745C" w:rsidRDefault="00FF3079" w:rsidP="006A745C">
      <w:pPr>
        <w:spacing w:after="0"/>
        <w:rPr>
          <w:b/>
          <w:bCs/>
          <w:sz w:val="24"/>
          <w:szCs w:val="24"/>
        </w:rPr>
      </w:pPr>
    </w:p>
    <w:p w:rsidR="00FF3079" w:rsidRDefault="00FF3079" w:rsidP="006A74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Pr="006A745C">
        <w:rPr>
          <w:sz w:val="24"/>
          <w:szCs w:val="24"/>
        </w:rPr>
        <w:t>етское объединение «Пресс – центр»</w:t>
      </w:r>
      <w:r>
        <w:rPr>
          <w:sz w:val="24"/>
          <w:szCs w:val="24"/>
        </w:rPr>
        <w:t xml:space="preserve"> предназначено для совершенствования навыков литературного творчества и журналистской работы, повышения интереса к учебе, приобретения теоретических и практических навыков в работе с компьютером.</w:t>
      </w:r>
    </w:p>
    <w:p w:rsidR="00FF3079" w:rsidRDefault="00FF3079" w:rsidP="006A745C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объединение детей разного возраста с целью формирования разносторонне развитой личности  и реализация творческих интересов и способностей учащихся.</w:t>
      </w:r>
    </w:p>
    <w:p w:rsidR="00FF3079" w:rsidRDefault="00FF3079" w:rsidP="006A745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FF3079" w:rsidRDefault="00FF3079" w:rsidP="006A74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освещение в газете школьной жизни;</w:t>
      </w:r>
    </w:p>
    <w:p w:rsidR="00FF3079" w:rsidRDefault="00FF3079" w:rsidP="006A74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содействие в воспитании информационной культуры школьников;</w:t>
      </w:r>
    </w:p>
    <w:p w:rsidR="00FF3079" w:rsidRDefault="00FF3079" w:rsidP="006A74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повышение интереса  к учебе (литературе, русскому языку, информатике);</w:t>
      </w:r>
    </w:p>
    <w:p w:rsidR="00FF3079" w:rsidRDefault="00FF3079" w:rsidP="006A74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интеллекта, творческих, коммуникативных способностей;</w:t>
      </w:r>
    </w:p>
    <w:p w:rsidR="00FF3079" w:rsidRDefault="00FF3079" w:rsidP="006A745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знакомство с жанрами газеты.</w:t>
      </w:r>
    </w:p>
    <w:p w:rsidR="00FF3079" w:rsidRDefault="00FF3079" w:rsidP="002F3679">
      <w:pPr>
        <w:pStyle w:val="ListParagraph"/>
        <w:spacing w:after="0"/>
        <w:jc w:val="center"/>
        <w:rPr>
          <w:rFonts w:ascii="Cambria" w:hAnsi="Cambria" w:cs="Cambria"/>
          <w:b/>
          <w:bCs/>
          <w:sz w:val="24"/>
          <w:szCs w:val="24"/>
        </w:rPr>
      </w:pPr>
      <w:r w:rsidRPr="002F3679">
        <w:rPr>
          <w:rFonts w:ascii="Cambria" w:hAnsi="Cambria" w:cs="Cambria"/>
          <w:b/>
          <w:bCs/>
          <w:sz w:val="24"/>
          <w:szCs w:val="24"/>
        </w:rPr>
        <w:t>Структура детского объединения.</w:t>
      </w:r>
    </w:p>
    <w:p w:rsidR="00FF3079" w:rsidRDefault="00FF3079" w:rsidP="002F36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Возглавляет детское объединение «Пресс – центр» - председатель, избранный на Совете старшеклассников общим голосованием.</w:t>
      </w:r>
    </w:p>
    <w:p w:rsidR="00FF3079" w:rsidRDefault="00FF3079" w:rsidP="002F36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В детское объединение «Пресс – центр» входят учащиеся 5 -11 классов.</w:t>
      </w:r>
    </w:p>
    <w:p w:rsidR="00FF3079" w:rsidRDefault="00FF3079" w:rsidP="002F36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Созданы группы по направлениям: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«Спорт»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«Статистика»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«Жизнь в классах»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«КТД»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«Поздравляю»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«Мир вокруг нас»</w:t>
      </w:r>
    </w:p>
    <w:p w:rsidR="00FF3079" w:rsidRDefault="00FF3079" w:rsidP="002F367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«А говорят…»</w:t>
      </w:r>
    </w:p>
    <w:p w:rsidR="00FF3079" w:rsidRDefault="00FF3079" w:rsidP="002F3679">
      <w:pPr>
        <w:spacing w:after="0"/>
        <w:rPr>
          <w:sz w:val="24"/>
          <w:szCs w:val="24"/>
        </w:rPr>
      </w:pPr>
      <w:r>
        <w:rPr>
          <w:sz w:val="24"/>
          <w:szCs w:val="24"/>
        </w:rPr>
        <w:t>К работе с компьютером допускаются учащиеся, не имеющие отклонений в здоровье и владеющие навыками работы на ПК.</w:t>
      </w:r>
    </w:p>
    <w:p w:rsidR="00FF3079" w:rsidRDefault="00FF3079" w:rsidP="002F367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Периодичность издания школьной газеты:</w:t>
      </w:r>
    </w:p>
    <w:p w:rsidR="00FF3079" w:rsidRDefault="00FF3079" w:rsidP="002F367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раз в месяц;</w:t>
      </w:r>
    </w:p>
    <w:p w:rsidR="00FF3079" w:rsidRDefault="00FF3079" w:rsidP="002F367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Конкретные сроки определяются действующим штатом.</w:t>
      </w:r>
    </w:p>
    <w:p w:rsidR="00FF3079" w:rsidRDefault="00FF3079" w:rsidP="002F3679">
      <w:pPr>
        <w:spacing w:after="0"/>
        <w:rPr>
          <w:sz w:val="24"/>
          <w:szCs w:val="24"/>
        </w:rPr>
      </w:pPr>
    </w:p>
    <w:p w:rsidR="00FF3079" w:rsidRDefault="00FF3079" w:rsidP="002F3679">
      <w:pPr>
        <w:spacing w:after="0"/>
        <w:rPr>
          <w:sz w:val="24"/>
          <w:szCs w:val="24"/>
        </w:rPr>
      </w:pPr>
    </w:p>
    <w:p w:rsidR="00FF3079" w:rsidRDefault="00FF3079" w:rsidP="002F3679">
      <w:pPr>
        <w:spacing w:after="0"/>
        <w:rPr>
          <w:sz w:val="24"/>
          <w:szCs w:val="24"/>
        </w:rPr>
      </w:pPr>
    </w:p>
    <w:p w:rsidR="00FF3079" w:rsidRPr="00401383" w:rsidRDefault="00FF3079" w:rsidP="00401383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Принято на общем собрании старшеклассников</w:t>
      </w:r>
    </w:p>
    <w:p w:rsidR="00FF3079" w:rsidRPr="00FB2E0E" w:rsidRDefault="00FF3079" w:rsidP="002F3679">
      <w:pPr>
        <w:pStyle w:val="ListParagraph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 «</w:t>
      </w:r>
      <w:r w:rsidRPr="00B21D02">
        <w:rPr>
          <w:sz w:val="24"/>
          <w:szCs w:val="24"/>
          <w:u w:val="single"/>
        </w:rPr>
        <w:t xml:space="preserve"> 19</w:t>
      </w:r>
      <w:r>
        <w:rPr>
          <w:sz w:val="24"/>
          <w:szCs w:val="24"/>
        </w:rPr>
        <w:t xml:space="preserve"> » </w:t>
      </w:r>
      <w:r w:rsidRPr="00B21D02">
        <w:rPr>
          <w:sz w:val="24"/>
          <w:szCs w:val="24"/>
          <w:u w:val="single"/>
        </w:rPr>
        <w:t>сентября  2013 г.</w:t>
      </w:r>
    </w:p>
    <w:p w:rsidR="00FF3079" w:rsidRPr="002007DC" w:rsidRDefault="00FF3079" w:rsidP="002F3679">
      <w:pPr>
        <w:spacing w:after="0"/>
        <w:rPr>
          <w:sz w:val="24"/>
          <w:szCs w:val="24"/>
        </w:rPr>
      </w:pPr>
    </w:p>
    <w:p w:rsidR="00FF3079" w:rsidRDefault="00FF3079" w:rsidP="002F3679">
      <w:pPr>
        <w:spacing w:after="0"/>
        <w:rPr>
          <w:sz w:val="24"/>
          <w:szCs w:val="24"/>
        </w:rPr>
      </w:pPr>
    </w:p>
    <w:p w:rsidR="00FF3079" w:rsidRDefault="00FF3079" w:rsidP="002F3679">
      <w:pPr>
        <w:spacing w:after="0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2F3679">
      <w:pPr>
        <w:spacing w:after="0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2F3679">
      <w:pPr>
        <w:spacing w:after="0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2F3679">
      <w:r>
        <w:t>С положением ознакомлен (а)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№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Ф.И.О.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Подпись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Дата</w:t>
            </w: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1.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Шумилова Нина Витальевна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2.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Селянинова Елена Юрьевна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3.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Полубинская Елена Юрьевна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4.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Щурова Любовь Германовна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5.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Любимкова Надежда Ивановна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6.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Заозерская Татьяна Васильевна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7.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Бакина Любовь Аркадьевна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8.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Бакин Владимир Витальевич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9.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Полупанова Вера Васильевна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10.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Бобылева Любовь Павлиновна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11.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Химич Алексей Викторович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12</w:t>
            </w:r>
            <w:r w:rsidRPr="00DD2A66">
              <w:t>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Ипатова Ольга Алексеевна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13</w:t>
            </w:r>
            <w:r w:rsidRPr="00DD2A66">
              <w:t>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Буракова Зинаида Вечаславовна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14</w:t>
            </w:r>
            <w:r w:rsidRPr="00DD2A66">
              <w:t>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Силакова Татьяна Юрьевна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15</w:t>
            </w:r>
            <w:r w:rsidRPr="00DD2A66">
              <w:t>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Буракова Наталья Алексеевна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  <w:tr w:rsidR="00FF3079" w:rsidRPr="00DD2A66">
        <w:tc>
          <w:tcPr>
            <w:tcW w:w="353" w:type="pct"/>
          </w:tcPr>
          <w:p w:rsidR="00FF3079" w:rsidRPr="00DD2A66" w:rsidRDefault="00FF3079" w:rsidP="00DD2A66">
            <w:pPr>
              <w:spacing w:after="0" w:line="240" w:lineRule="auto"/>
            </w:pPr>
            <w:r>
              <w:t>16</w:t>
            </w:r>
            <w:r w:rsidRPr="00DD2A66">
              <w:t>.</w:t>
            </w:r>
          </w:p>
        </w:tc>
        <w:tc>
          <w:tcPr>
            <w:tcW w:w="2147" w:type="pct"/>
          </w:tcPr>
          <w:p w:rsidR="00FF3079" w:rsidRPr="00DD2A66" w:rsidRDefault="00FF3079" w:rsidP="00DD2A66">
            <w:pPr>
              <w:spacing w:after="0" w:line="240" w:lineRule="auto"/>
            </w:pPr>
            <w:r w:rsidRPr="00DD2A66">
              <w:t>Яковенко Ирина Сергеевна</w:t>
            </w: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  <w:tc>
          <w:tcPr>
            <w:tcW w:w="1250" w:type="pct"/>
          </w:tcPr>
          <w:p w:rsidR="00FF3079" w:rsidRPr="00DD2A66" w:rsidRDefault="00FF3079" w:rsidP="00DD2A66">
            <w:pPr>
              <w:spacing w:after="0" w:line="240" w:lineRule="auto"/>
            </w:pPr>
          </w:p>
        </w:tc>
      </w:tr>
    </w:tbl>
    <w:p w:rsidR="00FF3079" w:rsidRDefault="00FF3079" w:rsidP="002F3679"/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/>
    <w:p w:rsidR="00FF3079" w:rsidRDefault="00FF3079" w:rsidP="006A745C"/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FF3079" w:rsidRDefault="00FF3079" w:rsidP="006A745C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FF3079" w:rsidRDefault="00FF3079"/>
    <w:sectPr w:rsidR="00FF3079" w:rsidSect="00A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283"/>
    <w:multiLevelType w:val="hybridMultilevel"/>
    <w:tmpl w:val="4874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773DE"/>
    <w:multiLevelType w:val="hybridMultilevel"/>
    <w:tmpl w:val="D6F64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7ECC255B"/>
    <w:multiLevelType w:val="hybridMultilevel"/>
    <w:tmpl w:val="BE6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45C"/>
    <w:rsid w:val="001C41CA"/>
    <w:rsid w:val="001D5B5E"/>
    <w:rsid w:val="001D719F"/>
    <w:rsid w:val="002007DC"/>
    <w:rsid w:val="002F3679"/>
    <w:rsid w:val="00367CCF"/>
    <w:rsid w:val="00401383"/>
    <w:rsid w:val="006049AE"/>
    <w:rsid w:val="00605B6E"/>
    <w:rsid w:val="00622631"/>
    <w:rsid w:val="0064744F"/>
    <w:rsid w:val="006A745C"/>
    <w:rsid w:val="006C3D16"/>
    <w:rsid w:val="007E7056"/>
    <w:rsid w:val="009653AB"/>
    <w:rsid w:val="00985BE7"/>
    <w:rsid w:val="00AC1198"/>
    <w:rsid w:val="00B21D02"/>
    <w:rsid w:val="00B74CE4"/>
    <w:rsid w:val="00DD2A66"/>
    <w:rsid w:val="00DE1D62"/>
    <w:rsid w:val="00EA3ACB"/>
    <w:rsid w:val="00EC5D09"/>
    <w:rsid w:val="00FB2E0E"/>
    <w:rsid w:val="00F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74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74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314</Words>
  <Characters>1795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2013-12-05T06:30:00Z</cp:lastPrinted>
  <dcterms:created xsi:type="dcterms:W3CDTF">2013-05-13T12:50:00Z</dcterms:created>
  <dcterms:modified xsi:type="dcterms:W3CDTF">2013-12-05T06:41:00Z</dcterms:modified>
</cp:coreProperties>
</file>