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02" w:rsidRPr="00B74CE4" w:rsidRDefault="000A7702" w:rsidP="00B32FFF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  <w:r w:rsidRPr="00B74CE4">
        <w:rPr>
          <w:rFonts w:ascii="Cambria" w:hAnsi="Cambria" w:cs="Cambria"/>
          <w:b/>
          <w:bCs/>
          <w:sz w:val="36"/>
          <w:szCs w:val="36"/>
        </w:rPr>
        <w:t>МБОУ «Зеленниковская СОШ»</w:t>
      </w:r>
    </w:p>
    <w:p w:rsidR="000A7702" w:rsidRDefault="000A7702" w:rsidP="00B32FFF">
      <w:pPr>
        <w:spacing w:after="0"/>
        <w:jc w:val="center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0A7702" w:rsidRPr="002007DC" w:rsidRDefault="000A7702" w:rsidP="003E707A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>«УТВЕРЖДАЮ»</w:t>
      </w:r>
    </w:p>
    <w:p w:rsidR="000A7702" w:rsidRPr="002007DC" w:rsidRDefault="000A7702" w:rsidP="003E707A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 xml:space="preserve">Директор школы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                  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 xml:space="preserve"> /Шумилова Н.В./</w:t>
      </w:r>
    </w:p>
    <w:p w:rsidR="000A7702" w:rsidRPr="002007DC" w:rsidRDefault="000A7702" w:rsidP="003E707A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>«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19 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 xml:space="preserve">» 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сентября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2013 </w:t>
      </w:r>
      <w:r w:rsidRPr="002007DC">
        <w:rPr>
          <w:rFonts w:ascii="Cambria" w:hAnsi="Cambria" w:cs="Cambria"/>
          <w:b/>
          <w:bCs/>
          <w:i/>
          <w:iCs/>
          <w:sz w:val="32"/>
          <w:szCs w:val="32"/>
        </w:rPr>
        <w:t>г.</w:t>
      </w: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Default="000A7702" w:rsidP="003E707A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0A7702" w:rsidRPr="00B32FFF" w:rsidRDefault="000A7702" w:rsidP="003E707A">
      <w:pPr>
        <w:spacing w:after="0"/>
        <w:jc w:val="right"/>
        <w:rPr>
          <w:rFonts w:ascii="Cambria" w:hAnsi="Cambria" w:cs="Cambria"/>
          <w:i/>
          <w:iCs/>
          <w:sz w:val="52"/>
          <w:szCs w:val="52"/>
        </w:rPr>
      </w:pPr>
    </w:p>
    <w:p w:rsidR="000A7702" w:rsidRPr="00B32FFF" w:rsidRDefault="000A7702" w:rsidP="003E707A">
      <w:pPr>
        <w:spacing w:after="0"/>
        <w:jc w:val="center"/>
        <w:rPr>
          <w:rFonts w:ascii="Cambria" w:hAnsi="Cambria" w:cs="Cambria"/>
          <w:b/>
          <w:bCs/>
          <w:sz w:val="52"/>
          <w:szCs w:val="52"/>
        </w:rPr>
      </w:pPr>
      <w:r w:rsidRPr="00B32FFF">
        <w:rPr>
          <w:rFonts w:ascii="Cambria" w:hAnsi="Cambria" w:cs="Cambria"/>
          <w:b/>
          <w:bCs/>
          <w:sz w:val="52"/>
          <w:szCs w:val="52"/>
        </w:rPr>
        <w:t>ПОЛОЖЕНИЕ</w:t>
      </w:r>
    </w:p>
    <w:p w:rsidR="000A7702" w:rsidRPr="00B32FFF" w:rsidRDefault="000A7702" w:rsidP="003E707A">
      <w:pPr>
        <w:spacing w:after="0"/>
        <w:jc w:val="center"/>
        <w:rPr>
          <w:rFonts w:ascii="Cambria" w:hAnsi="Cambria" w:cs="Cambria"/>
          <w:b/>
          <w:bCs/>
          <w:sz w:val="52"/>
          <w:szCs w:val="52"/>
        </w:rPr>
      </w:pPr>
      <w:r w:rsidRPr="00B32FFF">
        <w:rPr>
          <w:rFonts w:ascii="Cambria" w:hAnsi="Cambria" w:cs="Cambria"/>
          <w:b/>
          <w:bCs/>
          <w:sz w:val="52"/>
          <w:szCs w:val="52"/>
        </w:rPr>
        <w:t>о собрании старшеклассников</w:t>
      </w: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B32FFF">
      <w:pPr>
        <w:spacing w:after="0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E707A">
        <w:rPr>
          <w:sz w:val="24"/>
          <w:szCs w:val="24"/>
        </w:rPr>
        <w:t xml:space="preserve">Собрание старшеклассников является одной из форм самоуправления ОУ. </w:t>
      </w:r>
      <w:r>
        <w:rPr>
          <w:sz w:val="24"/>
          <w:szCs w:val="24"/>
        </w:rPr>
        <w:t xml:space="preserve"> Собрание старшеклассников представлено учащимися 8 - 11 классов.</w:t>
      </w:r>
    </w:p>
    <w:p w:rsidR="000A7702" w:rsidRDefault="000A7702" w:rsidP="003E70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Собрание старшеклассников избирает из своего состава председателя и распределяет обязанности и поручения.</w:t>
      </w:r>
    </w:p>
    <w:p w:rsidR="000A7702" w:rsidRDefault="000A7702" w:rsidP="003E70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Заседание проводят 1 раз в четверть.  (При необходимости чаще).</w:t>
      </w:r>
    </w:p>
    <w:p w:rsidR="000A7702" w:rsidRDefault="000A7702" w:rsidP="003E707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Собрание старшеклассников школы:</w:t>
      </w:r>
    </w:p>
    <w:p w:rsidR="000A7702" w:rsidRDefault="000A7702" w:rsidP="002007D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Участвует в планировании и организации внеклассной и внешкольной работы учащихся;</w:t>
      </w:r>
    </w:p>
    <w:p w:rsidR="000A7702" w:rsidRDefault="000A7702" w:rsidP="002007D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Устанавливает шефство старшеклассников над младшими школьниками;</w:t>
      </w:r>
    </w:p>
    <w:p w:rsidR="000A7702" w:rsidRDefault="000A7702" w:rsidP="002007D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Осуществляет связи между классом и органами ученического самоуправления;</w:t>
      </w:r>
    </w:p>
    <w:p w:rsidR="000A7702" w:rsidRDefault="000A7702" w:rsidP="002007D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Участвует в организации дежурства по школе;</w:t>
      </w:r>
    </w:p>
    <w:p w:rsidR="000A7702" w:rsidRDefault="000A7702" w:rsidP="002007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Решения собрания старшеклассников обязательны для всех классных коллективов.</w:t>
      </w: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Default="000A7702" w:rsidP="002007DC">
      <w:pPr>
        <w:spacing w:after="0"/>
        <w:rPr>
          <w:sz w:val="24"/>
          <w:szCs w:val="24"/>
        </w:rPr>
      </w:pPr>
    </w:p>
    <w:p w:rsidR="000A7702" w:rsidRPr="00B32FFF" w:rsidRDefault="000A7702" w:rsidP="00B32FFF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Принято на общем собрании старшеклассников</w:t>
      </w:r>
    </w:p>
    <w:p w:rsidR="000A7702" w:rsidRPr="00FB2E0E" w:rsidRDefault="000A7702" w:rsidP="002007DC">
      <w:pPr>
        <w:pStyle w:val="ListParagraph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от « </w:t>
      </w:r>
      <w:r w:rsidRPr="000A0B6D">
        <w:rPr>
          <w:sz w:val="24"/>
          <w:szCs w:val="24"/>
          <w:u w:val="single"/>
        </w:rPr>
        <w:t>19</w:t>
      </w:r>
      <w:r>
        <w:rPr>
          <w:sz w:val="24"/>
          <w:szCs w:val="24"/>
        </w:rPr>
        <w:t xml:space="preserve"> » </w:t>
      </w:r>
      <w:r w:rsidRPr="000A0B6D">
        <w:rPr>
          <w:sz w:val="24"/>
          <w:szCs w:val="24"/>
          <w:u w:val="single"/>
        </w:rPr>
        <w:t>сентября  2013 г.</w:t>
      </w:r>
    </w:p>
    <w:p w:rsidR="000A7702" w:rsidRPr="002007DC" w:rsidRDefault="000A7702" w:rsidP="002007DC">
      <w:pPr>
        <w:spacing w:after="0"/>
        <w:rPr>
          <w:sz w:val="24"/>
          <w:szCs w:val="24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2007DC">
      <w:r>
        <w:t>С положением ознакомлен (а)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№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Ф.И.О.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Подпись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Дата</w:t>
            </w: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Шумилова Нина Витальевна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2.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Селянинова Елена Юрьевна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3.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Полубинская Елена Юрьевна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4.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Щурова Любовь Германовна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5.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Любимкова Надежда Ивановна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6.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Заозерская Татьяна Васильевна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7.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Бакина Любовь Аркадьевна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8.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Бакин Владимир Витальевич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9.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Полупанова Вера Васильевна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10.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Бобылева Любовь Павлиновна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11.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Химич Алексей Викторович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12.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Замятина Ираида Андреевна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13.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Любимкова Антонина Валентиновна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14.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Буракова Зинаида Вечаславовна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15.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Силакова Татьяна Юрьевна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16.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Буракова Наталья Алексеевна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  <w:tr w:rsidR="000A7702" w:rsidRPr="00BB1730">
        <w:tc>
          <w:tcPr>
            <w:tcW w:w="353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17.</w:t>
            </w:r>
          </w:p>
        </w:tc>
        <w:tc>
          <w:tcPr>
            <w:tcW w:w="2147" w:type="pct"/>
          </w:tcPr>
          <w:p w:rsidR="000A7702" w:rsidRPr="00BB1730" w:rsidRDefault="000A7702" w:rsidP="00BB1730">
            <w:pPr>
              <w:spacing w:after="0" w:line="240" w:lineRule="auto"/>
            </w:pPr>
            <w:r w:rsidRPr="00BB1730">
              <w:t>Яковенко Ирина Сергеевна</w:t>
            </w: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  <w:tc>
          <w:tcPr>
            <w:tcW w:w="1250" w:type="pct"/>
          </w:tcPr>
          <w:p w:rsidR="000A7702" w:rsidRPr="00BB1730" w:rsidRDefault="000A7702" w:rsidP="00BB1730">
            <w:pPr>
              <w:spacing w:after="0" w:line="240" w:lineRule="auto"/>
            </w:pPr>
          </w:p>
        </w:tc>
      </w:tr>
    </w:tbl>
    <w:p w:rsidR="000A7702" w:rsidRDefault="000A7702" w:rsidP="002007DC"/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0A7702" w:rsidRDefault="000A7702" w:rsidP="002007DC"/>
    <w:p w:rsidR="000A7702" w:rsidRDefault="000A7702" w:rsidP="002007DC"/>
    <w:p w:rsidR="000A7702" w:rsidRDefault="000A7702" w:rsidP="002007DC"/>
    <w:p w:rsidR="000A7702" w:rsidRPr="003E707A" w:rsidRDefault="000A7702" w:rsidP="003E707A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sectPr w:rsidR="000A7702" w:rsidRPr="003E707A" w:rsidSect="00AC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02" w:rsidRDefault="000A7702" w:rsidP="003E707A">
      <w:pPr>
        <w:spacing w:after="0" w:line="240" w:lineRule="auto"/>
      </w:pPr>
      <w:r>
        <w:separator/>
      </w:r>
    </w:p>
  </w:endnote>
  <w:endnote w:type="continuationSeparator" w:id="1">
    <w:p w:rsidR="000A7702" w:rsidRDefault="000A7702" w:rsidP="003E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02" w:rsidRDefault="000A7702" w:rsidP="003E707A">
      <w:pPr>
        <w:spacing w:after="0" w:line="240" w:lineRule="auto"/>
      </w:pPr>
      <w:r>
        <w:separator/>
      </w:r>
    </w:p>
  </w:footnote>
  <w:footnote w:type="continuationSeparator" w:id="1">
    <w:p w:rsidR="000A7702" w:rsidRDefault="000A7702" w:rsidP="003E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0D34"/>
    <w:multiLevelType w:val="hybridMultilevel"/>
    <w:tmpl w:val="39BA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D020E"/>
    <w:multiLevelType w:val="hybridMultilevel"/>
    <w:tmpl w:val="EEFAB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7A"/>
    <w:rsid w:val="000A0B6D"/>
    <w:rsid w:val="000A7702"/>
    <w:rsid w:val="00107EBC"/>
    <w:rsid w:val="002007DC"/>
    <w:rsid w:val="002021CA"/>
    <w:rsid w:val="003262F5"/>
    <w:rsid w:val="00326880"/>
    <w:rsid w:val="003E707A"/>
    <w:rsid w:val="0042432C"/>
    <w:rsid w:val="004B1A88"/>
    <w:rsid w:val="004D76DF"/>
    <w:rsid w:val="00626B31"/>
    <w:rsid w:val="006B6FB3"/>
    <w:rsid w:val="006F15CF"/>
    <w:rsid w:val="007832FD"/>
    <w:rsid w:val="00A97DEA"/>
    <w:rsid w:val="00AC1198"/>
    <w:rsid w:val="00B32FFF"/>
    <w:rsid w:val="00B74CE4"/>
    <w:rsid w:val="00BB1730"/>
    <w:rsid w:val="00D04F3A"/>
    <w:rsid w:val="00D82711"/>
    <w:rsid w:val="00ED1FF7"/>
    <w:rsid w:val="00F2213B"/>
    <w:rsid w:val="00FA3916"/>
    <w:rsid w:val="00FB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707A"/>
  </w:style>
  <w:style w:type="paragraph" w:styleId="Footer">
    <w:name w:val="footer"/>
    <w:basedOn w:val="Normal"/>
    <w:link w:val="FooterChar"/>
    <w:uiPriority w:val="99"/>
    <w:semiHidden/>
    <w:rsid w:val="003E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707A"/>
  </w:style>
  <w:style w:type="paragraph" w:styleId="ListParagraph">
    <w:name w:val="List Paragraph"/>
    <w:basedOn w:val="Normal"/>
    <w:uiPriority w:val="99"/>
    <w:qFormat/>
    <w:rsid w:val="003E707A"/>
    <w:pPr>
      <w:ind w:left="720"/>
    </w:pPr>
  </w:style>
  <w:style w:type="table" w:styleId="TableGrid">
    <w:name w:val="Table Grid"/>
    <w:basedOn w:val="TableNormal"/>
    <w:uiPriority w:val="99"/>
    <w:rsid w:val="002007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240</Words>
  <Characters>1374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cp:lastPrinted>2013-12-04T06:11:00Z</cp:lastPrinted>
  <dcterms:created xsi:type="dcterms:W3CDTF">2013-05-13T08:50:00Z</dcterms:created>
  <dcterms:modified xsi:type="dcterms:W3CDTF">2013-12-04T06:11:00Z</dcterms:modified>
</cp:coreProperties>
</file>